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46"/>
        <w:tblOverlap w:val="never"/>
        <w:tblW w:w="0" w:type="auto"/>
        <w:tblLook w:val="04A0" w:firstRow="1" w:lastRow="0" w:firstColumn="1" w:lastColumn="0" w:noHBand="0" w:noVBand="1"/>
      </w:tblPr>
      <w:tblGrid>
        <w:gridCol w:w="3491"/>
        <w:gridCol w:w="5130"/>
      </w:tblGrid>
      <w:tr w:rsidR="002E0849" w14:paraId="0DF51032" w14:textId="77777777" w:rsidTr="0011623D">
        <w:trPr>
          <w:trHeight w:val="350"/>
        </w:trPr>
        <w:tc>
          <w:tcPr>
            <w:tcW w:w="3491" w:type="dxa"/>
            <w:shd w:val="clear" w:color="auto" w:fill="C6D9F1"/>
          </w:tcPr>
          <w:p w14:paraId="61D0B3BE" w14:textId="77777777" w:rsidR="002E0849" w:rsidRPr="00480286" w:rsidRDefault="009C0863" w:rsidP="0011623D">
            <w:pPr>
              <w:rPr>
                <w:b/>
              </w:rPr>
            </w:pPr>
            <w:r>
              <w:rPr>
                <w:b/>
              </w:rPr>
              <w:t xml:space="preserve">HPP </w:t>
            </w:r>
            <w:r w:rsidR="00680E88">
              <w:rPr>
                <w:b/>
              </w:rPr>
              <w:t>Region:</w:t>
            </w:r>
          </w:p>
        </w:tc>
        <w:tc>
          <w:tcPr>
            <w:tcW w:w="5130" w:type="dxa"/>
          </w:tcPr>
          <w:p w14:paraId="1E8C7870" w14:textId="397D9082" w:rsidR="002E0849" w:rsidRDefault="004621F7" w:rsidP="0011623D">
            <w:r>
              <w:t>Upstate</w:t>
            </w:r>
          </w:p>
        </w:tc>
      </w:tr>
      <w:tr w:rsidR="002E0849" w14:paraId="7B88D5AC" w14:textId="77777777" w:rsidTr="0011623D">
        <w:trPr>
          <w:trHeight w:val="440"/>
        </w:trPr>
        <w:tc>
          <w:tcPr>
            <w:tcW w:w="3491" w:type="dxa"/>
            <w:shd w:val="clear" w:color="auto" w:fill="C6D9F1" w:themeFill="text2" w:themeFillTint="33"/>
          </w:tcPr>
          <w:p w14:paraId="0D7B07CA" w14:textId="77777777" w:rsidR="002E0849" w:rsidRPr="00480286" w:rsidRDefault="00680E88" w:rsidP="0011623D">
            <w:pPr>
              <w:rPr>
                <w:b/>
              </w:rPr>
            </w:pPr>
            <w:r>
              <w:rPr>
                <w:b/>
              </w:rPr>
              <w:t>Facility</w:t>
            </w:r>
            <w:r w:rsidR="00843DE3">
              <w:rPr>
                <w:b/>
              </w:rPr>
              <w:t xml:space="preserve"> Spons</w:t>
            </w:r>
            <w:r w:rsidR="003F70AA">
              <w:rPr>
                <w:b/>
              </w:rPr>
              <w:t>or</w:t>
            </w:r>
            <w:r w:rsidR="00714C6D">
              <w:rPr>
                <w:b/>
              </w:rPr>
              <w:t>/Contractor</w:t>
            </w:r>
            <w:r>
              <w:rPr>
                <w:b/>
              </w:rPr>
              <w:t>:</w:t>
            </w:r>
          </w:p>
        </w:tc>
        <w:tc>
          <w:tcPr>
            <w:tcW w:w="5130" w:type="dxa"/>
          </w:tcPr>
          <w:p w14:paraId="43E677A5" w14:textId="05B087B7" w:rsidR="002E0849" w:rsidRDefault="002E0849" w:rsidP="0011623D"/>
        </w:tc>
      </w:tr>
      <w:tr w:rsidR="00BF1CE7" w14:paraId="4191D1B5" w14:textId="77777777" w:rsidTr="0011623D">
        <w:tc>
          <w:tcPr>
            <w:tcW w:w="3491" w:type="dxa"/>
            <w:shd w:val="clear" w:color="auto" w:fill="C6D9F1" w:themeFill="text2" w:themeFillTint="33"/>
          </w:tcPr>
          <w:p w14:paraId="4B7A146E" w14:textId="77777777" w:rsidR="00BF1CE7" w:rsidRPr="00250754" w:rsidRDefault="00526F2E" w:rsidP="0011623D">
            <w:pPr>
              <w:shd w:val="clear" w:color="auto" w:fill="C6D9F1"/>
              <w:rPr>
                <w:b/>
                <w:sz w:val="20"/>
              </w:rPr>
            </w:pPr>
            <w:r>
              <w:rPr>
                <w:b/>
              </w:rPr>
              <w:t xml:space="preserve">Method of Selection: </w:t>
            </w:r>
            <w:r w:rsidR="00BF1CE7" w:rsidRPr="00250754">
              <w:rPr>
                <w:b/>
                <w:sz w:val="20"/>
              </w:rPr>
              <w:t>Sole Source</w:t>
            </w:r>
            <w:r w:rsidRPr="00250754">
              <w:rPr>
                <w:b/>
                <w:sz w:val="20"/>
              </w:rPr>
              <w:t xml:space="preserve"> or</w:t>
            </w:r>
          </w:p>
          <w:p w14:paraId="256E9DFF" w14:textId="77777777" w:rsidR="00BF1CE7" w:rsidRPr="00480286" w:rsidRDefault="00991413" w:rsidP="0011623D">
            <w:pPr>
              <w:shd w:val="clear" w:color="auto" w:fill="C6D9F1"/>
              <w:rPr>
                <w:b/>
              </w:rPr>
            </w:pPr>
            <w:r w:rsidRPr="00250754">
              <w:rPr>
                <w:b/>
                <w:sz w:val="20"/>
              </w:rPr>
              <w:t>Competitive B</w:t>
            </w:r>
            <w:r w:rsidR="00BF1CE7" w:rsidRPr="00250754">
              <w:rPr>
                <w:b/>
                <w:sz w:val="20"/>
              </w:rPr>
              <w:t>id</w:t>
            </w:r>
          </w:p>
        </w:tc>
        <w:tc>
          <w:tcPr>
            <w:tcW w:w="5130" w:type="dxa"/>
          </w:tcPr>
          <w:p w14:paraId="1FB017E8" w14:textId="3503F5E5" w:rsidR="00BF1CE7" w:rsidRDefault="00BF1CE7" w:rsidP="0011623D"/>
        </w:tc>
      </w:tr>
      <w:tr w:rsidR="00BC1413" w14:paraId="2A67868D" w14:textId="77777777" w:rsidTr="0011623D">
        <w:tc>
          <w:tcPr>
            <w:tcW w:w="3491" w:type="dxa"/>
            <w:shd w:val="clear" w:color="auto" w:fill="C6D9F1" w:themeFill="text2" w:themeFillTint="33"/>
          </w:tcPr>
          <w:p w14:paraId="1226EFF6" w14:textId="77777777" w:rsidR="00BC1413" w:rsidRDefault="00BC1413" w:rsidP="0011623D">
            <w:pPr>
              <w:shd w:val="clear" w:color="auto" w:fill="C6D9F1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130" w:type="dxa"/>
          </w:tcPr>
          <w:p w14:paraId="7AD076B9" w14:textId="1FB30B8E" w:rsidR="00BC1413" w:rsidRDefault="00BC1413" w:rsidP="0011623D"/>
        </w:tc>
      </w:tr>
      <w:tr w:rsidR="002E0849" w14:paraId="46828ECF" w14:textId="77777777" w:rsidTr="00BC1413">
        <w:trPr>
          <w:trHeight w:val="368"/>
        </w:trPr>
        <w:tc>
          <w:tcPr>
            <w:tcW w:w="3491" w:type="dxa"/>
            <w:shd w:val="clear" w:color="auto" w:fill="FABF8F" w:themeFill="accent6" w:themeFillTint="99"/>
          </w:tcPr>
          <w:p w14:paraId="60A1A610" w14:textId="77777777" w:rsidR="002E0849" w:rsidRPr="00480286" w:rsidRDefault="00BC1413" w:rsidP="0011623D">
            <w:pPr>
              <w:rPr>
                <w:b/>
              </w:rPr>
            </w:pPr>
            <w:r w:rsidRPr="00BC1413">
              <w:rPr>
                <w:b/>
              </w:rPr>
              <w:t>Total Funding Amount Requested:</w:t>
            </w:r>
          </w:p>
        </w:tc>
        <w:tc>
          <w:tcPr>
            <w:tcW w:w="5130" w:type="dxa"/>
          </w:tcPr>
          <w:p w14:paraId="346CA1A9" w14:textId="5E1F76AC" w:rsidR="002E0849" w:rsidRDefault="002E0849" w:rsidP="0011623D"/>
        </w:tc>
      </w:tr>
    </w:tbl>
    <w:tbl>
      <w:tblPr>
        <w:tblpPr w:leftFromText="180" w:rightFromText="180" w:vertAnchor="text" w:horzAnchor="page" w:tblpX="10321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</w:tblGrid>
      <w:tr w:rsidR="008B67CD" w14:paraId="30331E00" w14:textId="77777777" w:rsidTr="003F70AA">
        <w:trPr>
          <w:trHeight w:val="443"/>
        </w:trPr>
        <w:tc>
          <w:tcPr>
            <w:tcW w:w="3685" w:type="dxa"/>
          </w:tcPr>
          <w:p w14:paraId="19AD80CE" w14:textId="77777777" w:rsidR="008B67CD" w:rsidRDefault="008B67CD" w:rsidP="003F70AA">
            <w:pPr>
              <w:spacing w:after="0" w:line="240" w:lineRule="auto"/>
            </w:pPr>
            <w:r>
              <w:rPr>
                <w:b/>
                <w:bCs/>
                <w:color w:val="000000"/>
                <w:szCs w:val="20"/>
              </w:rPr>
              <w:t>Proposed Partners:</w:t>
            </w:r>
          </w:p>
        </w:tc>
      </w:tr>
      <w:tr w:rsidR="008B67CD" w14:paraId="4F0B84A1" w14:textId="77777777" w:rsidTr="003F70AA">
        <w:trPr>
          <w:trHeight w:val="1262"/>
        </w:trPr>
        <w:tc>
          <w:tcPr>
            <w:tcW w:w="3685" w:type="dxa"/>
          </w:tcPr>
          <w:p w14:paraId="3412C490" w14:textId="164535BC" w:rsidR="008B67CD" w:rsidRDefault="008B67CD" w:rsidP="0011623D">
            <w:pPr>
              <w:pStyle w:val="Heading1"/>
              <w:spacing w:before="0" w:line="240" w:lineRule="auto"/>
            </w:pPr>
          </w:p>
        </w:tc>
      </w:tr>
    </w:tbl>
    <w:p w14:paraId="07EBF6CC" w14:textId="77777777" w:rsidR="0011623D" w:rsidRPr="00994690" w:rsidRDefault="0011623D" w:rsidP="0011623D">
      <w:pPr>
        <w:pStyle w:val="Heading1"/>
        <w:tabs>
          <w:tab w:val="left" w:pos="3890"/>
        </w:tabs>
      </w:pPr>
      <w:r w:rsidRPr="0011623D">
        <w:rPr>
          <w:sz w:val="24"/>
        </w:rPr>
        <w:t>Instructions</w:t>
      </w:r>
    </w:p>
    <w:p w14:paraId="0267AF94" w14:textId="77777777" w:rsidR="0011623D" w:rsidRDefault="0011623D" w:rsidP="0011623D">
      <w:r>
        <w:t>Please provide the following information for each project in the region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8"/>
      </w:tblGrid>
      <w:tr w:rsidR="00767ACB" w:rsidRPr="00C5434F" w14:paraId="23E5EA28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5EC76E78" w14:textId="77777777" w:rsidR="00767ACB" w:rsidRPr="00A7675D" w:rsidRDefault="00680E88" w:rsidP="00767ACB">
            <w:pPr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Problem Statement:</w:t>
            </w:r>
          </w:p>
        </w:tc>
      </w:tr>
      <w:tr w:rsidR="00767ACB" w:rsidRPr="00C5434F" w14:paraId="77BF5C55" w14:textId="77777777" w:rsidTr="001A4012">
        <w:tc>
          <w:tcPr>
            <w:tcW w:w="12708" w:type="dxa"/>
            <w:shd w:val="clear" w:color="auto" w:fill="FFFFFF" w:themeFill="background1"/>
          </w:tcPr>
          <w:p w14:paraId="3F7B497F" w14:textId="77777777" w:rsidR="00BC1413" w:rsidRDefault="00BC1413" w:rsidP="00004270">
            <w:pPr>
              <w:rPr>
                <w:b/>
              </w:rPr>
            </w:pPr>
          </w:p>
        </w:tc>
      </w:tr>
      <w:tr w:rsidR="002E0849" w:rsidRPr="00C5434F" w14:paraId="359A3CB1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034628DC" w14:textId="77777777" w:rsidR="002E0849" w:rsidRPr="00526F2E" w:rsidRDefault="00526F2E" w:rsidP="00A7675D">
            <w:pPr>
              <w:rPr>
                <w:b/>
                <w:highlight w:val="yellow"/>
              </w:rPr>
            </w:pPr>
            <w:r w:rsidRPr="00250754">
              <w:rPr>
                <w:b/>
              </w:rPr>
              <w:t>Gap identification with specific reference to the current/updated Coalition HVA or region CPG:</w:t>
            </w:r>
            <w:r w:rsidR="002E0849" w:rsidRPr="00250754">
              <w:rPr>
                <w:b/>
              </w:rPr>
              <w:t xml:space="preserve"> </w:t>
            </w:r>
          </w:p>
        </w:tc>
      </w:tr>
      <w:tr w:rsidR="00767ACB" w:rsidRPr="00C5434F" w14:paraId="1BD33E09" w14:textId="77777777" w:rsidTr="001A4012">
        <w:tc>
          <w:tcPr>
            <w:tcW w:w="12708" w:type="dxa"/>
            <w:shd w:val="clear" w:color="auto" w:fill="FFFFFF" w:themeFill="background1"/>
          </w:tcPr>
          <w:p w14:paraId="050E9769" w14:textId="77777777" w:rsidR="00BC1413" w:rsidRDefault="00BC1413" w:rsidP="00004270">
            <w:pPr>
              <w:rPr>
                <w:b/>
              </w:rPr>
            </w:pPr>
          </w:p>
        </w:tc>
      </w:tr>
      <w:tr w:rsidR="00551419" w14:paraId="163D0916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11FF9D2A" w14:textId="77777777" w:rsidR="00551419" w:rsidRPr="00526F2E" w:rsidRDefault="004D4FB1" w:rsidP="00467DF8">
            <w:pPr>
              <w:rPr>
                <w:b/>
              </w:rPr>
            </w:pPr>
            <w:r>
              <w:rPr>
                <w:b/>
              </w:rPr>
              <w:t>HPP Capability/Objective/Activity:</w:t>
            </w:r>
          </w:p>
        </w:tc>
      </w:tr>
      <w:tr w:rsidR="004D4FB1" w14:paraId="5EBAE5EC" w14:textId="77777777" w:rsidTr="004D4FB1">
        <w:tc>
          <w:tcPr>
            <w:tcW w:w="12708" w:type="dxa"/>
            <w:shd w:val="clear" w:color="auto" w:fill="auto"/>
          </w:tcPr>
          <w:p w14:paraId="0CACDD85" w14:textId="77777777" w:rsidR="00A91F71" w:rsidRDefault="00A91F71" w:rsidP="00004270">
            <w:pPr>
              <w:rPr>
                <w:b/>
              </w:rPr>
            </w:pPr>
          </w:p>
        </w:tc>
      </w:tr>
      <w:tr w:rsidR="002E0849" w14:paraId="5A82E25E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431367D3" w14:textId="77777777" w:rsidR="002E0849" w:rsidRPr="00767ACB" w:rsidRDefault="00526F2E" w:rsidP="00467DF8">
            <w:pPr>
              <w:rPr>
                <w:b/>
              </w:rPr>
            </w:pPr>
            <w:r w:rsidRPr="00526F2E">
              <w:rPr>
                <w:b/>
              </w:rPr>
              <w:t xml:space="preserve">Baseline Capacity:  </w:t>
            </w:r>
          </w:p>
        </w:tc>
      </w:tr>
      <w:tr w:rsidR="002E0849" w14:paraId="13D76A06" w14:textId="77777777" w:rsidTr="001A4012">
        <w:tc>
          <w:tcPr>
            <w:tcW w:w="12708" w:type="dxa"/>
          </w:tcPr>
          <w:p w14:paraId="436EFC72" w14:textId="77777777" w:rsidR="00A91F71" w:rsidRDefault="00A91F71" w:rsidP="00004270"/>
        </w:tc>
      </w:tr>
      <w:tr w:rsidR="00767ACB" w14:paraId="273F2D0F" w14:textId="77777777" w:rsidTr="001A4012">
        <w:tc>
          <w:tcPr>
            <w:tcW w:w="12708" w:type="dxa"/>
            <w:shd w:val="clear" w:color="auto" w:fill="B8CCE4" w:themeFill="accent1" w:themeFillTint="66"/>
          </w:tcPr>
          <w:p w14:paraId="4A0B1C08" w14:textId="77777777" w:rsidR="00767ACB" w:rsidRPr="00767ACB" w:rsidRDefault="00526F2E" w:rsidP="005D0F14">
            <w:pPr>
              <w:rPr>
                <w:b/>
              </w:rPr>
            </w:pPr>
            <w:r w:rsidRPr="00526F2E">
              <w:rPr>
                <w:b/>
              </w:rPr>
              <w:t>Benefit:</w:t>
            </w:r>
          </w:p>
        </w:tc>
      </w:tr>
      <w:tr w:rsidR="00767ACB" w14:paraId="35AAAFB3" w14:textId="77777777" w:rsidTr="001A4012">
        <w:tc>
          <w:tcPr>
            <w:tcW w:w="12708" w:type="dxa"/>
          </w:tcPr>
          <w:p w14:paraId="3DB05D3C" w14:textId="649162A0" w:rsidR="00BC1413" w:rsidRDefault="000C58D9" w:rsidP="00855E9E">
            <w:r>
              <w:t xml:space="preserve">  </w:t>
            </w:r>
          </w:p>
          <w:p w14:paraId="31F596E5" w14:textId="77777777" w:rsidR="00A91F71" w:rsidRDefault="00A91F71" w:rsidP="00855E9E"/>
        </w:tc>
      </w:tr>
      <w:tr w:rsidR="002E0849" w:rsidRPr="00C5434F" w14:paraId="1310FC6D" w14:textId="77777777" w:rsidTr="001A4012">
        <w:tc>
          <w:tcPr>
            <w:tcW w:w="12708" w:type="dxa"/>
            <w:shd w:val="clear" w:color="auto" w:fill="C6D9F1" w:themeFill="text2" w:themeFillTint="33"/>
          </w:tcPr>
          <w:p w14:paraId="70233E11" w14:textId="77777777" w:rsidR="002E0849" w:rsidRPr="00C5434F" w:rsidRDefault="00680E88" w:rsidP="00653043">
            <w:pPr>
              <w:rPr>
                <w:b/>
              </w:rPr>
            </w:pPr>
            <w:r>
              <w:rPr>
                <w:b/>
              </w:rPr>
              <w:t>Scope of Work</w:t>
            </w:r>
            <w:r w:rsidR="006E7B6B">
              <w:rPr>
                <w:b/>
              </w:rPr>
              <w:t>: Describe the specific services/tasks to be performed as it relates</w:t>
            </w:r>
            <w:r w:rsidR="00D04AD0">
              <w:rPr>
                <w:b/>
              </w:rPr>
              <w:t xml:space="preserve"> to aiding the Coalition in achieving</w:t>
            </w:r>
            <w:r w:rsidR="006E7B6B">
              <w:rPr>
                <w:b/>
              </w:rPr>
              <w:t xml:space="preserve"> </w:t>
            </w:r>
            <w:r w:rsidR="00D04AD0">
              <w:rPr>
                <w:b/>
              </w:rPr>
              <w:t>program objectives</w:t>
            </w:r>
            <w:r w:rsidR="004D4FB1">
              <w:rPr>
                <w:b/>
              </w:rPr>
              <w:t>.  A</w:t>
            </w:r>
            <w:r w:rsidR="00653043">
              <w:rPr>
                <w:b/>
              </w:rPr>
              <w:t>lso include</w:t>
            </w:r>
            <w:r w:rsidR="00D04AD0">
              <w:rPr>
                <w:b/>
              </w:rPr>
              <w:t xml:space="preserve"> </w:t>
            </w:r>
            <w:r w:rsidR="004D4FB1">
              <w:rPr>
                <w:b/>
              </w:rPr>
              <w:t xml:space="preserve">anticipated </w:t>
            </w:r>
            <w:r w:rsidR="00653043">
              <w:rPr>
                <w:b/>
              </w:rPr>
              <w:t xml:space="preserve">beginning and ending dates for </w:t>
            </w:r>
            <w:r w:rsidR="00C22A92">
              <w:rPr>
                <w:b/>
              </w:rPr>
              <w:t>project/services</w:t>
            </w:r>
            <w:r w:rsidR="00D04AD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B22BFA" w14:paraId="540667DD" w14:textId="77777777" w:rsidTr="001A4012">
        <w:tc>
          <w:tcPr>
            <w:tcW w:w="12708" w:type="dxa"/>
          </w:tcPr>
          <w:p w14:paraId="4D9B25CF" w14:textId="77777777" w:rsidR="00A91F71" w:rsidRDefault="00A91F71" w:rsidP="00004270"/>
        </w:tc>
      </w:tr>
      <w:tr w:rsidR="00B22BFA" w:rsidRPr="00C5434F" w14:paraId="5CCE4FF4" w14:textId="77777777" w:rsidTr="001A4012">
        <w:tc>
          <w:tcPr>
            <w:tcW w:w="12708" w:type="dxa"/>
            <w:shd w:val="clear" w:color="auto" w:fill="C6D9F1" w:themeFill="text2" w:themeFillTint="33"/>
          </w:tcPr>
          <w:p w14:paraId="14CB782F" w14:textId="77777777" w:rsidR="00B22BFA" w:rsidRDefault="00C22A92" w:rsidP="005D0F14">
            <w:pPr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B22BFA">
              <w:rPr>
                <w:b/>
              </w:rPr>
              <w:t>Input: List methods of accountability</w:t>
            </w:r>
            <w:r w:rsidR="009B40D9">
              <w:rPr>
                <w:b/>
              </w:rPr>
              <w:t xml:space="preserve"> and who will supervise.</w:t>
            </w:r>
          </w:p>
        </w:tc>
      </w:tr>
      <w:tr w:rsidR="00526F2E" w:rsidRPr="00C5434F" w14:paraId="29CE8296" w14:textId="77777777" w:rsidTr="00526F2E">
        <w:tc>
          <w:tcPr>
            <w:tcW w:w="12708" w:type="dxa"/>
            <w:shd w:val="clear" w:color="auto" w:fill="auto"/>
          </w:tcPr>
          <w:p w14:paraId="75BB3433" w14:textId="77777777" w:rsidR="00A91F71" w:rsidRDefault="00A91F71" w:rsidP="00004270">
            <w:pPr>
              <w:rPr>
                <w:b/>
              </w:rPr>
            </w:pPr>
          </w:p>
        </w:tc>
      </w:tr>
      <w:tr w:rsidR="002E0849" w:rsidRPr="00C5434F" w14:paraId="7BE9EB88" w14:textId="77777777" w:rsidTr="001A4012">
        <w:tc>
          <w:tcPr>
            <w:tcW w:w="12708" w:type="dxa"/>
            <w:shd w:val="clear" w:color="auto" w:fill="C6D9F1" w:themeFill="text2" w:themeFillTint="33"/>
          </w:tcPr>
          <w:p w14:paraId="72748A48" w14:textId="77777777" w:rsidR="002E0849" w:rsidRPr="00C5434F" w:rsidRDefault="00C22A92" w:rsidP="005D0F14">
            <w:pPr>
              <w:rPr>
                <w:b/>
              </w:rPr>
            </w:pPr>
            <w:r>
              <w:rPr>
                <w:b/>
              </w:rPr>
              <w:t xml:space="preserve">Intended </w:t>
            </w:r>
            <w:r w:rsidR="00680E88">
              <w:rPr>
                <w:b/>
              </w:rPr>
              <w:t>Output:</w:t>
            </w:r>
            <w:r w:rsidR="009B40D9">
              <w:rPr>
                <w:b/>
              </w:rPr>
              <w:t xml:space="preserve"> Include trainings, drills and exercises, partners, and organizations as well as who will supervise and coordinate activities</w:t>
            </w:r>
          </w:p>
        </w:tc>
      </w:tr>
      <w:tr w:rsidR="002E0849" w14:paraId="7DF62709" w14:textId="77777777" w:rsidTr="001A4012">
        <w:tc>
          <w:tcPr>
            <w:tcW w:w="12708" w:type="dxa"/>
          </w:tcPr>
          <w:p w14:paraId="3B9C8063" w14:textId="77777777" w:rsidR="00A91F71" w:rsidRDefault="00A91F71" w:rsidP="00004270"/>
        </w:tc>
      </w:tr>
    </w:tbl>
    <w:p w14:paraId="674472A3" w14:textId="77777777" w:rsidR="00213257" w:rsidRDefault="00213257" w:rsidP="005D0F14">
      <w:pPr>
        <w:rPr>
          <w:b/>
        </w:rPr>
        <w:sectPr w:rsidR="00213257" w:rsidSect="00213257">
          <w:footerReference w:type="default" r:id="rId11"/>
          <w:pgSz w:w="15840" w:h="12240" w:orient="landscape"/>
          <w:pgMar w:top="720" w:right="1440" w:bottom="432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6"/>
        <w:gridCol w:w="3282"/>
        <w:gridCol w:w="954"/>
        <w:gridCol w:w="4236"/>
      </w:tblGrid>
      <w:tr w:rsidR="002E0849" w:rsidRPr="00C5434F" w14:paraId="1B113399" w14:textId="77777777" w:rsidTr="001A4012">
        <w:tc>
          <w:tcPr>
            <w:tcW w:w="7518" w:type="dxa"/>
            <w:gridSpan w:val="2"/>
            <w:shd w:val="clear" w:color="auto" w:fill="C6D9F1" w:themeFill="text2" w:themeFillTint="33"/>
          </w:tcPr>
          <w:p w14:paraId="47EEC67C" w14:textId="77777777" w:rsidR="002E0849" w:rsidRPr="00C5434F" w:rsidRDefault="00680E88" w:rsidP="005D0F14">
            <w:pPr>
              <w:rPr>
                <w:b/>
              </w:rPr>
            </w:pPr>
            <w:r>
              <w:rPr>
                <w:b/>
              </w:rPr>
              <w:lastRenderedPageBreak/>
              <w:t>Sustain</w:t>
            </w:r>
            <w:r w:rsidR="00695762">
              <w:rPr>
                <w:b/>
              </w:rPr>
              <w:t>ment</w:t>
            </w:r>
            <w:r>
              <w:rPr>
                <w:b/>
              </w:rPr>
              <w:t>:</w:t>
            </w:r>
          </w:p>
        </w:tc>
        <w:tc>
          <w:tcPr>
            <w:tcW w:w="5190" w:type="dxa"/>
            <w:gridSpan w:val="2"/>
            <w:shd w:val="clear" w:color="auto" w:fill="C6D9F1" w:themeFill="text2" w:themeFillTint="33"/>
          </w:tcPr>
          <w:p w14:paraId="2E4152C6" w14:textId="77777777" w:rsidR="002E0849" w:rsidRPr="00C5434F" w:rsidRDefault="00680E88" w:rsidP="005D0F14">
            <w:pPr>
              <w:rPr>
                <w:b/>
              </w:rPr>
            </w:pPr>
            <w:r>
              <w:rPr>
                <w:b/>
              </w:rPr>
              <w:t>Sustainment Cost</w:t>
            </w:r>
            <w:r w:rsidR="00BB19EC">
              <w:rPr>
                <w:b/>
              </w:rPr>
              <w:t>/Responsibility</w:t>
            </w:r>
            <w:r>
              <w:rPr>
                <w:b/>
              </w:rPr>
              <w:t>:</w:t>
            </w:r>
          </w:p>
        </w:tc>
      </w:tr>
      <w:tr w:rsidR="002E0849" w14:paraId="47753EA8" w14:textId="77777777" w:rsidTr="001A4012">
        <w:tc>
          <w:tcPr>
            <w:tcW w:w="7518" w:type="dxa"/>
            <w:gridSpan w:val="2"/>
          </w:tcPr>
          <w:p w14:paraId="43E018A9" w14:textId="77777777" w:rsidR="00A91F71" w:rsidRDefault="00A91F71" w:rsidP="00004270"/>
        </w:tc>
        <w:tc>
          <w:tcPr>
            <w:tcW w:w="5190" w:type="dxa"/>
            <w:gridSpan w:val="2"/>
          </w:tcPr>
          <w:p w14:paraId="071EE649" w14:textId="11E6ABE5" w:rsidR="002E0849" w:rsidRDefault="002E0849" w:rsidP="002D584D"/>
        </w:tc>
      </w:tr>
      <w:tr w:rsidR="008B67CD" w:rsidRPr="0021192D" w14:paraId="25B3A5FC" w14:textId="77777777" w:rsidTr="0009493B">
        <w:tc>
          <w:tcPr>
            <w:tcW w:w="4236" w:type="dxa"/>
            <w:shd w:val="clear" w:color="auto" w:fill="C6D9F1" w:themeFill="text2" w:themeFillTint="33"/>
          </w:tcPr>
          <w:p w14:paraId="77F19F73" w14:textId="77777777" w:rsidR="008B67CD" w:rsidRPr="0021192D" w:rsidRDefault="008B67CD" w:rsidP="005D0F14">
            <w:pPr>
              <w:rPr>
                <w:b/>
              </w:rPr>
            </w:pPr>
            <w:r>
              <w:rPr>
                <w:b/>
              </w:rPr>
              <w:t>Is the facility an active coalition member?</w:t>
            </w:r>
          </w:p>
        </w:tc>
        <w:tc>
          <w:tcPr>
            <w:tcW w:w="4236" w:type="dxa"/>
            <w:gridSpan w:val="2"/>
            <w:shd w:val="clear" w:color="auto" w:fill="C6D9F1" w:themeFill="text2" w:themeFillTint="33"/>
          </w:tcPr>
          <w:p w14:paraId="0B7EF89D" w14:textId="77777777" w:rsidR="008B67CD" w:rsidRPr="0021192D" w:rsidRDefault="008B67CD" w:rsidP="005D0F14">
            <w:pPr>
              <w:rPr>
                <w:b/>
              </w:rPr>
            </w:pPr>
            <w:r>
              <w:rPr>
                <w:b/>
              </w:rPr>
              <w:t>Is this project new or continu</w:t>
            </w:r>
            <w:r w:rsidR="00695762">
              <w:rPr>
                <w:b/>
              </w:rPr>
              <w:t>ation?</w:t>
            </w:r>
            <w:r>
              <w:rPr>
                <w:b/>
              </w:rPr>
              <w:t xml:space="preserve"> </w:t>
            </w:r>
          </w:p>
        </w:tc>
        <w:tc>
          <w:tcPr>
            <w:tcW w:w="4236" w:type="dxa"/>
            <w:shd w:val="clear" w:color="auto" w:fill="C6D9F1" w:themeFill="text2" w:themeFillTint="33"/>
          </w:tcPr>
          <w:p w14:paraId="21146000" w14:textId="77777777" w:rsidR="008B67CD" w:rsidRPr="0021192D" w:rsidRDefault="008B67CD" w:rsidP="005D0F14">
            <w:pPr>
              <w:rPr>
                <w:b/>
              </w:rPr>
            </w:pPr>
          </w:p>
        </w:tc>
      </w:tr>
      <w:tr w:rsidR="008B67CD" w14:paraId="29B59771" w14:textId="77777777" w:rsidTr="002E09C6">
        <w:trPr>
          <w:trHeight w:val="368"/>
        </w:trPr>
        <w:tc>
          <w:tcPr>
            <w:tcW w:w="4236" w:type="dxa"/>
          </w:tcPr>
          <w:p w14:paraId="77F3810C" w14:textId="77777777" w:rsidR="008B67CD" w:rsidRPr="0011623D" w:rsidRDefault="008B67CD" w:rsidP="008B67CD">
            <w:pPr>
              <w:rPr>
                <w:b/>
                <w:sz w:val="20"/>
              </w:rPr>
            </w:pPr>
            <w:r w:rsidRPr="0011623D">
              <w:rPr>
                <w:b/>
                <w:sz w:val="20"/>
              </w:rPr>
              <w:t xml:space="preserve"> New                </w:t>
            </w:r>
            <w:r w:rsidRPr="00004270">
              <w:rPr>
                <w:b/>
                <w:sz w:val="20"/>
              </w:rPr>
              <w:t>Existing</w:t>
            </w:r>
            <w:r w:rsidRPr="0011623D">
              <w:rPr>
                <w:b/>
                <w:sz w:val="20"/>
              </w:rPr>
              <w:t xml:space="preserve">                  Non-active</w:t>
            </w:r>
          </w:p>
        </w:tc>
        <w:tc>
          <w:tcPr>
            <w:tcW w:w="4236" w:type="dxa"/>
            <w:gridSpan w:val="2"/>
          </w:tcPr>
          <w:p w14:paraId="53AA94A8" w14:textId="77777777" w:rsidR="008B67CD" w:rsidRPr="0011623D" w:rsidRDefault="008B67CD" w:rsidP="006B2543">
            <w:pPr>
              <w:rPr>
                <w:b/>
                <w:sz w:val="20"/>
              </w:rPr>
            </w:pPr>
            <w:r w:rsidRPr="0011623D">
              <w:rPr>
                <w:b/>
                <w:sz w:val="20"/>
              </w:rPr>
              <w:t xml:space="preserve">                 </w:t>
            </w:r>
            <w:r w:rsidRPr="00004270">
              <w:rPr>
                <w:b/>
                <w:sz w:val="20"/>
              </w:rPr>
              <w:t>New</w:t>
            </w:r>
            <w:r w:rsidRPr="0011623D">
              <w:rPr>
                <w:b/>
                <w:sz w:val="20"/>
              </w:rPr>
              <w:t xml:space="preserve">            Continuation</w:t>
            </w:r>
          </w:p>
        </w:tc>
        <w:tc>
          <w:tcPr>
            <w:tcW w:w="4236" w:type="dxa"/>
          </w:tcPr>
          <w:p w14:paraId="5215CF11" w14:textId="77777777" w:rsidR="008B67CD" w:rsidRDefault="008B67CD" w:rsidP="006B2543"/>
        </w:tc>
      </w:tr>
    </w:tbl>
    <w:p w14:paraId="367FA2D7" w14:textId="77777777" w:rsidR="00213257" w:rsidRDefault="00213257" w:rsidP="00213257">
      <w:pPr>
        <w:spacing w:after="0" w:line="240" w:lineRule="auto"/>
        <w:rPr>
          <w:b/>
          <w:u w:val="single"/>
        </w:rPr>
      </w:pPr>
    </w:p>
    <w:p w14:paraId="5996F54F" w14:textId="77777777" w:rsidR="009C0863" w:rsidRDefault="00536718" w:rsidP="00213257">
      <w:pPr>
        <w:spacing w:after="0" w:line="240" w:lineRule="auto"/>
        <w:rPr>
          <w:b/>
        </w:rPr>
      </w:pPr>
      <w:r w:rsidRPr="00467DF8">
        <w:rPr>
          <w:b/>
          <w:u w:val="single"/>
        </w:rPr>
        <w:t>All</w:t>
      </w:r>
      <w:r w:rsidRPr="00467DF8">
        <w:rPr>
          <w:b/>
        </w:rPr>
        <w:t xml:space="preserve"> </w:t>
      </w:r>
      <w:r w:rsidR="009C0863" w:rsidRPr="00467DF8">
        <w:rPr>
          <w:b/>
        </w:rPr>
        <w:t>HPP Grant recipient</w:t>
      </w:r>
      <w:r w:rsidR="00395309" w:rsidRPr="00467DF8">
        <w:rPr>
          <w:b/>
        </w:rPr>
        <w:t>s a</w:t>
      </w:r>
      <w:r w:rsidR="00D067EF" w:rsidRPr="00467DF8">
        <w:rPr>
          <w:b/>
        </w:rPr>
        <w:t xml:space="preserve">re required to participate in a </w:t>
      </w:r>
      <w:r w:rsidR="009C0863" w:rsidRPr="00467DF8">
        <w:rPr>
          <w:b/>
        </w:rPr>
        <w:t xml:space="preserve">training </w:t>
      </w:r>
      <w:r w:rsidR="00395309" w:rsidRPr="00467DF8">
        <w:rPr>
          <w:b/>
        </w:rPr>
        <w:t>and/</w:t>
      </w:r>
      <w:r w:rsidR="00D067EF" w:rsidRPr="00467DF8">
        <w:rPr>
          <w:b/>
        </w:rPr>
        <w:t>or exercise. P</w:t>
      </w:r>
      <w:r w:rsidR="009C0863" w:rsidRPr="00467DF8">
        <w:rPr>
          <w:b/>
        </w:rPr>
        <w:t>rovide your training</w:t>
      </w:r>
      <w:r w:rsidR="00395309" w:rsidRPr="00467DF8">
        <w:rPr>
          <w:b/>
        </w:rPr>
        <w:t xml:space="preserve"> and/or </w:t>
      </w:r>
      <w:r w:rsidR="009C0863" w:rsidRPr="00467DF8">
        <w:rPr>
          <w:b/>
        </w:rPr>
        <w:t>exercise plan below.</w:t>
      </w:r>
    </w:p>
    <w:p w14:paraId="0F4DC46C" w14:textId="77777777" w:rsidR="00213257" w:rsidRPr="00467DF8" w:rsidRDefault="00213257" w:rsidP="00213257">
      <w:pPr>
        <w:spacing w:after="0" w:line="240" w:lineRule="auto"/>
        <w:rPr>
          <w:b/>
        </w:rPr>
      </w:pPr>
    </w:p>
    <w:tbl>
      <w:tblPr>
        <w:tblStyle w:val="TableGrid"/>
        <w:tblW w:w="12775" w:type="dxa"/>
        <w:tblLayout w:type="fixed"/>
        <w:tblLook w:val="04A0" w:firstRow="1" w:lastRow="0" w:firstColumn="1" w:lastColumn="0" w:noHBand="0" w:noVBand="1"/>
      </w:tblPr>
      <w:tblGrid>
        <w:gridCol w:w="2065"/>
        <w:gridCol w:w="1170"/>
        <w:gridCol w:w="1530"/>
        <w:gridCol w:w="1530"/>
        <w:gridCol w:w="1350"/>
        <w:gridCol w:w="1440"/>
        <w:gridCol w:w="3690"/>
      </w:tblGrid>
      <w:tr w:rsidR="004E59E3" w:rsidRPr="00467DF8" w14:paraId="6B2E10AC" w14:textId="77777777" w:rsidTr="004E59E3">
        <w:tc>
          <w:tcPr>
            <w:tcW w:w="12775" w:type="dxa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5752C37" w14:textId="77777777" w:rsidR="004E59E3" w:rsidRPr="00467DF8" w:rsidRDefault="00034A00" w:rsidP="00034A00">
            <w:pPr>
              <w:ind w:left="288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</w:t>
            </w:r>
            <w:r w:rsidR="0031009C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="004E59E3" w:rsidRPr="00467DF8">
              <w:rPr>
                <w:rFonts w:cs="Times New Roman"/>
                <w:b/>
                <w:sz w:val="28"/>
                <w:szCs w:val="28"/>
              </w:rPr>
              <w:t>Training Plan</w:t>
            </w:r>
          </w:p>
        </w:tc>
      </w:tr>
      <w:tr w:rsidR="004E59E3" w:rsidRPr="00467DF8" w14:paraId="32E58DDC" w14:textId="77777777" w:rsidTr="004E59E3">
        <w:tc>
          <w:tcPr>
            <w:tcW w:w="2065" w:type="dxa"/>
            <w:shd w:val="clear" w:color="auto" w:fill="BFBFBF" w:themeFill="background1" w:themeFillShade="BF"/>
          </w:tcPr>
          <w:p w14:paraId="61427664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</w:p>
          <w:p w14:paraId="4DC4C759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Training Name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1208630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27C8A5A6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 xml:space="preserve">Number of </w:t>
            </w:r>
            <w:r>
              <w:rPr>
                <w:rFonts w:cs="Times New Roman"/>
                <w:b/>
                <w:sz w:val="20"/>
              </w:rPr>
              <w:t>sessions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7878C59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06201145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Proposed dates of trainings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17433CDD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0982B7FD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Locations of trainings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6D9263F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039D27B7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Type of personnel trained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F094F74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6339E2EA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N</w:t>
            </w:r>
            <w:r w:rsidRPr="004E59E3">
              <w:rPr>
                <w:rFonts w:cs="Times New Roman"/>
                <w:b/>
                <w:sz w:val="20"/>
              </w:rPr>
              <w:t>umber of people trained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3EC319AD" w14:textId="77777777" w:rsidR="004E59E3" w:rsidRPr="004E59E3" w:rsidRDefault="004E59E3" w:rsidP="004E59E3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</w:rPr>
            </w:pPr>
          </w:p>
          <w:p w14:paraId="5DBCE68D" w14:textId="77777777" w:rsidR="004E59E3" w:rsidRPr="004E59E3" w:rsidRDefault="004E59E3" w:rsidP="004E59E3">
            <w:pPr>
              <w:jc w:val="center"/>
              <w:rPr>
                <w:rFonts w:cs="Times New Roman"/>
                <w:b/>
                <w:sz w:val="20"/>
              </w:rPr>
            </w:pPr>
            <w:r w:rsidRPr="004E59E3">
              <w:rPr>
                <w:rFonts w:cs="Times New Roman"/>
                <w:b/>
                <w:sz w:val="20"/>
              </w:rPr>
              <w:t>Gaps or corrective actions that were addressed by training based on HVA</w:t>
            </w:r>
          </w:p>
        </w:tc>
      </w:tr>
      <w:tr w:rsidR="004E59E3" w:rsidRPr="00467DF8" w14:paraId="49D4EA8C" w14:textId="77777777" w:rsidTr="00213257">
        <w:trPr>
          <w:trHeight w:val="593"/>
        </w:trPr>
        <w:tc>
          <w:tcPr>
            <w:tcW w:w="2065" w:type="dxa"/>
          </w:tcPr>
          <w:p w14:paraId="2B7FF436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6C87370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330175E4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530" w:type="dxa"/>
          </w:tcPr>
          <w:p w14:paraId="5A147C60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350" w:type="dxa"/>
          </w:tcPr>
          <w:p w14:paraId="5EF452D4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5E1A74B1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  <w:tc>
          <w:tcPr>
            <w:tcW w:w="3690" w:type="dxa"/>
          </w:tcPr>
          <w:p w14:paraId="37FB96CC" w14:textId="77777777" w:rsidR="004E59E3" w:rsidRPr="00467DF8" w:rsidRDefault="004E59E3" w:rsidP="005D0F14">
            <w:pPr>
              <w:rPr>
                <w:rFonts w:cs="Times New Roman"/>
              </w:rPr>
            </w:pPr>
          </w:p>
        </w:tc>
      </w:tr>
    </w:tbl>
    <w:tbl>
      <w:tblPr>
        <w:tblStyle w:val="TableGrid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5"/>
        <w:gridCol w:w="3401"/>
        <w:gridCol w:w="1729"/>
        <w:gridCol w:w="1800"/>
        <w:gridCol w:w="2880"/>
        <w:gridCol w:w="1553"/>
      </w:tblGrid>
      <w:tr w:rsidR="00412C40" w:rsidRPr="00467DF8" w14:paraId="3C38F2CB" w14:textId="77777777" w:rsidTr="004E59E3">
        <w:trPr>
          <w:trHeight w:val="377"/>
        </w:trPr>
        <w:tc>
          <w:tcPr>
            <w:tcW w:w="12798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836DFEB" w14:textId="77777777" w:rsidR="000E0B84" w:rsidRPr="00467DF8" w:rsidRDefault="000E0B84" w:rsidP="00684A08">
            <w:pPr>
              <w:pStyle w:val="ListParagraph"/>
              <w:ind w:left="360"/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84A08" w:rsidRPr="00467DF8" w14:paraId="462ECE09" w14:textId="77777777" w:rsidTr="000E0B84">
        <w:tc>
          <w:tcPr>
            <w:tcW w:w="12798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C726F7" w14:textId="77777777" w:rsidR="00684A08" w:rsidRPr="00467DF8" w:rsidRDefault="00034A00" w:rsidP="00034A00">
            <w:pPr>
              <w:pStyle w:val="ListParagraph"/>
              <w:ind w:left="36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684A08" w:rsidRPr="00467DF8">
              <w:rPr>
                <w:rFonts w:eastAsia="Times New Roman" w:cs="Times New Roman"/>
                <w:b/>
                <w:sz w:val="28"/>
                <w:szCs w:val="28"/>
              </w:rPr>
              <w:t>Exercise Plan</w:t>
            </w:r>
          </w:p>
        </w:tc>
      </w:tr>
      <w:tr w:rsidR="00684A08" w:rsidRPr="00467DF8" w14:paraId="2D14CC67" w14:textId="77777777" w:rsidTr="0011623D">
        <w:tc>
          <w:tcPr>
            <w:tcW w:w="14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A3164D" w14:textId="77777777" w:rsidR="00684A08" w:rsidRPr="004E59E3" w:rsidRDefault="00684A08" w:rsidP="0011623D">
            <w:pPr>
              <w:pStyle w:val="ListParagraph"/>
              <w:ind w:left="-3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Exercise Name (</w:t>
            </w:r>
            <w:r w:rsidR="00680E88"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e.g., R</w:t>
            </w:r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egional Mass Casualty Exercise)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9B3215" w14:textId="77777777" w:rsidR="00680E88" w:rsidRPr="004E59E3" w:rsidRDefault="00684A08" w:rsidP="0011623D">
            <w:pPr>
              <w:pStyle w:val="ListParagraph"/>
              <w:ind w:left="-104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Exercise Type</w:t>
            </w:r>
          </w:p>
          <w:p w14:paraId="47DD2C9D" w14:textId="77777777" w:rsidR="00684A08" w:rsidRPr="004E59E3" w:rsidRDefault="00684A08" w:rsidP="0011623D">
            <w:pPr>
              <w:pStyle w:val="ListParagraph"/>
              <w:ind w:left="-104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i.e.</w:t>
            </w:r>
            <w:proofErr w:type="gramEnd"/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exercises that are functional or full-scale or those that lead to FE/FSE such as the initial planning conference, mid-planning conference TTX, etc.)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056CD6" w14:textId="77777777" w:rsidR="00684A08" w:rsidRPr="004E59E3" w:rsidRDefault="009F5CBC" w:rsidP="00680E8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Propos</w:t>
            </w:r>
            <w:r w:rsidR="00D65F49"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ed d</w:t>
            </w:r>
            <w:r w:rsidR="00684A08"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ate </w:t>
            </w:r>
            <w:r w:rsidR="00684A08" w:rsidRPr="004E59E3">
              <w:rPr>
                <w:rFonts w:cs="Times New Roman"/>
                <w:b/>
                <w:sz w:val="20"/>
                <w:szCs w:val="20"/>
              </w:rPr>
              <w:t>of Exercise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2D1380" w14:textId="77777777" w:rsidR="00684A08" w:rsidRPr="004E59E3" w:rsidRDefault="00684A08" w:rsidP="002A131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Location</w:t>
            </w:r>
            <w:r w:rsidR="001052EA"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of exercise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51F375" w14:textId="77777777" w:rsidR="00680E88" w:rsidRPr="004E59E3" w:rsidRDefault="00684A08" w:rsidP="00680E8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Coalition(s) and/or State </w:t>
            </w:r>
          </w:p>
          <w:p w14:paraId="08F5C72B" w14:textId="77777777" w:rsidR="00684A08" w:rsidRPr="004E59E3" w:rsidRDefault="00684A08" w:rsidP="00680E8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(e.g.,</w:t>
            </w: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59E3">
              <w:rPr>
                <w:rFonts w:eastAsia="Times New Roman" w:cs="Times New Roman"/>
                <w:color w:val="000000"/>
                <w:sz w:val="20"/>
                <w:szCs w:val="20"/>
              </w:rPr>
              <w:t>HCC exercise, a multi-coalition, state exercise, etc.)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E6732B" w14:textId="77777777" w:rsidR="00684A08" w:rsidRPr="004E59E3" w:rsidRDefault="00684A08" w:rsidP="00680E8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E59E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Funding Type</w:t>
            </w:r>
          </w:p>
          <w:p w14:paraId="3EDD1B74" w14:textId="77777777" w:rsidR="00684A08" w:rsidRPr="004E59E3" w:rsidRDefault="00684A08" w:rsidP="00684A08">
            <w:pPr>
              <w:pStyle w:val="ListParagraph"/>
              <w:ind w:left="360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4372FB05" w14:textId="77777777" w:rsidR="00684A08" w:rsidRPr="004E59E3" w:rsidRDefault="00684A08" w:rsidP="00684A08">
            <w:pPr>
              <w:pStyle w:val="ListParagraph"/>
              <w:ind w:left="360" w:right="342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4A08" w:rsidRPr="00467DF8" w14:paraId="5BA04157" w14:textId="77777777" w:rsidTr="0027259F">
        <w:trPr>
          <w:trHeight w:val="728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1F2603D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1A62CF51" w14:textId="77777777" w:rsidR="00684A08" w:rsidRPr="00467DF8" w:rsidRDefault="00684A08" w:rsidP="005C0C6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5BB81105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F71C84E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B1E29DD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1F38A861" w14:textId="77777777" w:rsidR="00684A08" w:rsidRPr="00467DF8" w:rsidRDefault="00684A08" w:rsidP="005D0F1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7868720C" w14:textId="77777777" w:rsidTr="004E59E3"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F797F9" w14:textId="77777777" w:rsidR="00684A08" w:rsidRPr="0027259F" w:rsidRDefault="00684A08" w:rsidP="00680E88">
            <w:pPr>
              <w:rPr>
                <w:rFonts w:eastAsia="Times New Roman" w:cs="Times New Roman"/>
                <w:b/>
              </w:rPr>
            </w:pPr>
            <w:r w:rsidRPr="0027259F">
              <w:rPr>
                <w:rFonts w:eastAsia="Times New Roman" w:cs="Times New Roman"/>
                <w:b/>
              </w:rPr>
              <w:t>Capabilities</w:t>
            </w:r>
            <w:r w:rsidR="008742C1" w:rsidRPr="0027259F">
              <w:rPr>
                <w:rFonts w:eastAsia="Times New Roman" w:cs="Times New Roman"/>
                <w:b/>
              </w:rPr>
              <w:t>/</w:t>
            </w:r>
            <w:r w:rsidR="00034A00" w:rsidRPr="0027259F">
              <w:rPr>
                <w:rFonts w:eastAsia="Times New Roman" w:cs="Times New Roman"/>
                <w:b/>
              </w:rPr>
              <w:t>Objective/Activity T</w:t>
            </w:r>
            <w:r w:rsidRPr="0027259F">
              <w:rPr>
                <w:rFonts w:eastAsia="Times New Roman" w:cs="Times New Roman"/>
                <w:b/>
              </w:rPr>
              <w:t>ested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8DFE7B" w14:textId="77777777" w:rsidR="00684A08" w:rsidRPr="00680E88" w:rsidRDefault="00684A08" w:rsidP="00680E88">
            <w:pPr>
              <w:rPr>
                <w:rFonts w:eastAsia="Times New Roman" w:cs="Times New Roman"/>
                <w:b/>
                <w:color w:val="000000"/>
              </w:rPr>
            </w:pPr>
            <w:r w:rsidRPr="00680E88">
              <w:rPr>
                <w:rFonts w:eastAsia="Times New Roman" w:cs="Times New Roman"/>
                <w:b/>
                <w:color w:val="000000"/>
              </w:rPr>
              <w:t xml:space="preserve">Capability-based gap or corrective action being tested </w:t>
            </w:r>
          </w:p>
        </w:tc>
      </w:tr>
      <w:tr w:rsidR="00684A08" w:rsidRPr="00467DF8" w14:paraId="3AC166E8" w14:textId="77777777" w:rsidTr="004E59E3">
        <w:trPr>
          <w:trHeight w:val="576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59EC2D7E" w14:textId="77777777" w:rsidR="00684A08" w:rsidRPr="0027259F" w:rsidRDefault="00034A00" w:rsidP="005D0F14">
            <w:pPr>
              <w:rPr>
                <w:rFonts w:eastAsia="Times New Roman" w:cs="Times New Roman"/>
              </w:rPr>
            </w:pPr>
            <w:r w:rsidRPr="0027259F">
              <w:rPr>
                <w:rFonts w:eastAsia="Times New Roman" w:cs="Times New Roman"/>
              </w:rPr>
              <w:t>Capability 1 – Foundation for Health Care and Medical Readiness</w:t>
            </w:r>
          </w:p>
        </w:tc>
        <w:tc>
          <w:tcPr>
            <w:tcW w:w="7962" w:type="dxa"/>
            <w:gridSpan w:val="4"/>
            <w:shd w:val="clear" w:color="auto" w:fill="auto"/>
          </w:tcPr>
          <w:p w14:paraId="549A33C8" w14:textId="77777777" w:rsidR="00684A08" w:rsidRPr="00467DF8" w:rsidRDefault="00684A08" w:rsidP="005D0F14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0FE84761" w14:textId="77777777" w:rsidTr="004E59E3">
        <w:trPr>
          <w:trHeight w:val="576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2895B7A9" w14:textId="77777777" w:rsidR="00684A08" w:rsidRPr="0027259F" w:rsidRDefault="00034A00" w:rsidP="005D0F14">
            <w:pPr>
              <w:rPr>
                <w:rFonts w:eastAsia="Times New Roman" w:cs="Times New Roman"/>
              </w:rPr>
            </w:pPr>
            <w:r w:rsidRPr="0027259F">
              <w:rPr>
                <w:rFonts w:eastAsia="Times New Roman" w:cs="Times New Roman"/>
              </w:rPr>
              <w:t>Capability 2 – Health Care and Medical Response Coordination</w:t>
            </w:r>
          </w:p>
        </w:tc>
        <w:tc>
          <w:tcPr>
            <w:tcW w:w="7962" w:type="dxa"/>
            <w:gridSpan w:val="4"/>
            <w:shd w:val="clear" w:color="auto" w:fill="auto"/>
          </w:tcPr>
          <w:p w14:paraId="12B39F05" w14:textId="77777777" w:rsidR="00684A08" w:rsidRPr="00467DF8" w:rsidRDefault="00684A08" w:rsidP="001C083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43E9514C" w14:textId="77777777" w:rsidTr="004E59E3">
        <w:trPr>
          <w:trHeight w:val="576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5D070F6E" w14:textId="77777777" w:rsidR="00684A08" w:rsidRPr="0027259F" w:rsidRDefault="00034A00" w:rsidP="005D0F14">
            <w:pPr>
              <w:rPr>
                <w:rFonts w:eastAsia="Times New Roman" w:cs="Times New Roman"/>
              </w:rPr>
            </w:pPr>
            <w:r w:rsidRPr="0027259F">
              <w:rPr>
                <w:rFonts w:eastAsia="Times New Roman" w:cs="Times New Roman"/>
              </w:rPr>
              <w:t xml:space="preserve">Capability 3 – Continuity of Health Care Service Delivery </w:t>
            </w:r>
          </w:p>
        </w:tc>
        <w:tc>
          <w:tcPr>
            <w:tcW w:w="7962" w:type="dxa"/>
            <w:gridSpan w:val="4"/>
            <w:shd w:val="clear" w:color="auto" w:fill="auto"/>
          </w:tcPr>
          <w:p w14:paraId="72E7DBD4" w14:textId="77777777" w:rsidR="00684A08" w:rsidRPr="00467DF8" w:rsidRDefault="00684A08" w:rsidP="001C083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7D0F68C8" w14:textId="77777777" w:rsidTr="004E59E3">
        <w:trPr>
          <w:trHeight w:val="576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68E09F0F" w14:textId="77777777" w:rsidR="00684A08" w:rsidRPr="0027259F" w:rsidRDefault="00034A00" w:rsidP="005D0F14">
            <w:pPr>
              <w:rPr>
                <w:rFonts w:eastAsia="Times New Roman" w:cs="Times New Roman"/>
              </w:rPr>
            </w:pPr>
            <w:r w:rsidRPr="0027259F">
              <w:rPr>
                <w:rFonts w:eastAsia="Times New Roman" w:cs="Times New Roman"/>
              </w:rPr>
              <w:t>Capability 4 – Medical Surge</w:t>
            </w:r>
          </w:p>
        </w:tc>
        <w:tc>
          <w:tcPr>
            <w:tcW w:w="7962" w:type="dxa"/>
            <w:gridSpan w:val="4"/>
            <w:shd w:val="clear" w:color="auto" w:fill="auto"/>
          </w:tcPr>
          <w:p w14:paraId="0C42E31C" w14:textId="77777777" w:rsidR="00684A08" w:rsidRPr="00467DF8" w:rsidRDefault="00684A08" w:rsidP="009B4FA2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84A08" w:rsidRPr="00467DF8" w14:paraId="02F87BB2" w14:textId="77777777" w:rsidTr="004E59E3">
        <w:trPr>
          <w:trHeight w:val="576"/>
        </w:trPr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3C906" w14:textId="77777777" w:rsidR="00684A08" w:rsidRPr="00467DF8" w:rsidRDefault="00684A08" w:rsidP="005D0F14">
            <w:pPr>
              <w:rPr>
                <w:rFonts w:eastAsia="Times New Roman" w:cs="Times New Roman"/>
                <w:color w:val="000000"/>
              </w:rPr>
            </w:pPr>
            <w:r w:rsidRPr="00467DF8">
              <w:rPr>
                <w:rFonts w:eastAsia="Times New Roman" w:cs="Times New Roman"/>
                <w:color w:val="000000"/>
              </w:rPr>
              <w:t xml:space="preserve">Other: </w:t>
            </w:r>
            <w:r w:rsidR="00034A00">
              <w:rPr>
                <w:rFonts w:eastAsia="Times New Roman" w:cs="Times New Roman"/>
                <w:color w:val="000000"/>
              </w:rPr>
              <w:t>specify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B3DB80" w14:textId="77777777" w:rsidR="00684A08" w:rsidRPr="00467DF8" w:rsidRDefault="00684A08" w:rsidP="005D0F14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11AE0600" w14:textId="77777777" w:rsidR="001A4012" w:rsidRPr="00467DF8" w:rsidRDefault="001A4012" w:rsidP="00213257">
      <w:pPr>
        <w:ind w:right="-1440"/>
        <w:rPr>
          <w:b/>
        </w:rPr>
      </w:pPr>
    </w:p>
    <w:sectPr w:rsidR="001A4012" w:rsidRPr="00467DF8" w:rsidSect="00213257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7C59" w14:textId="77777777" w:rsidR="009805BB" w:rsidRDefault="009805BB" w:rsidP="002E0849">
      <w:pPr>
        <w:spacing w:after="0" w:line="240" w:lineRule="auto"/>
      </w:pPr>
      <w:r>
        <w:separator/>
      </w:r>
    </w:p>
  </w:endnote>
  <w:endnote w:type="continuationSeparator" w:id="0">
    <w:p w14:paraId="1D31A8BA" w14:textId="77777777" w:rsidR="009805BB" w:rsidRDefault="009805BB" w:rsidP="002E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CEC6" w14:textId="14B4E5E2" w:rsidR="0027259F" w:rsidRDefault="0027259F">
    <w:pPr>
      <w:pStyle w:val="Footer"/>
    </w:pPr>
    <w:r>
      <w:t>Rev</w:t>
    </w:r>
    <w:r w:rsidR="00213257">
      <w:t>ision</w:t>
    </w:r>
    <w:r w:rsidR="00D959E5">
      <w:t xml:space="preserve"> </w:t>
    </w:r>
    <w:r w:rsidR="002D0CE5">
      <w:t>3</w:t>
    </w:r>
    <w:r w:rsidR="00D959E5">
      <w:t xml:space="preserve"> (</w:t>
    </w:r>
    <w:r w:rsidR="002D0CE5">
      <w:t>01</w:t>
    </w:r>
    <w:r>
      <w:t>/202</w:t>
    </w:r>
    <w:r w:rsidR="002D0CE5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341" w14:textId="77777777" w:rsidR="009805BB" w:rsidRDefault="009805BB" w:rsidP="002E0849">
      <w:pPr>
        <w:spacing w:after="0" w:line="240" w:lineRule="auto"/>
      </w:pPr>
      <w:r>
        <w:separator/>
      </w:r>
    </w:p>
  </w:footnote>
  <w:footnote w:type="continuationSeparator" w:id="0">
    <w:p w14:paraId="755235A2" w14:textId="77777777" w:rsidR="009805BB" w:rsidRDefault="009805BB" w:rsidP="002E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6C2"/>
    <w:multiLevelType w:val="hybridMultilevel"/>
    <w:tmpl w:val="0D8AE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51FBA"/>
    <w:multiLevelType w:val="hybridMultilevel"/>
    <w:tmpl w:val="28BC3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7727"/>
    <w:multiLevelType w:val="hybridMultilevel"/>
    <w:tmpl w:val="4CAE45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26BC1"/>
    <w:multiLevelType w:val="hybridMultilevel"/>
    <w:tmpl w:val="3294B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3323">
    <w:abstractNumId w:val="3"/>
  </w:num>
  <w:num w:numId="2" w16cid:durableId="151407917">
    <w:abstractNumId w:val="2"/>
  </w:num>
  <w:num w:numId="3" w16cid:durableId="2035306838">
    <w:abstractNumId w:val="0"/>
  </w:num>
  <w:num w:numId="4" w16cid:durableId="202717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4B"/>
    <w:rsid w:val="000014BE"/>
    <w:rsid w:val="00004270"/>
    <w:rsid w:val="00034A00"/>
    <w:rsid w:val="00061131"/>
    <w:rsid w:val="0008234F"/>
    <w:rsid w:val="000870E2"/>
    <w:rsid w:val="00096255"/>
    <w:rsid w:val="000A47D4"/>
    <w:rsid w:val="000C58D9"/>
    <w:rsid w:val="000E0B84"/>
    <w:rsid w:val="000E68D4"/>
    <w:rsid w:val="000F078B"/>
    <w:rsid w:val="001052EA"/>
    <w:rsid w:val="0011623D"/>
    <w:rsid w:val="001179AA"/>
    <w:rsid w:val="00120E12"/>
    <w:rsid w:val="00137264"/>
    <w:rsid w:val="00192339"/>
    <w:rsid w:val="001A4012"/>
    <w:rsid w:val="001B0F4E"/>
    <w:rsid w:val="001B3315"/>
    <w:rsid w:val="001B3326"/>
    <w:rsid w:val="001C083A"/>
    <w:rsid w:val="001C6F7D"/>
    <w:rsid w:val="001E6E3C"/>
    <w:rsid w:val="00213257"/>
    <w:rsid w:val="00217C28"/>
    <w:rsid w:val="00225C81"/>
    <w:rsid w:val="00250754"/>
    <w:rsid w:val="0027259F"/>
    <w:rsid w:val="00297571"/>
    <w:rsid w:val="002A1314"/>
    <w:rsid w:val="002C486D"/>
    <w:rsid w:val="002D0CE5"/>
    <w:rsid w:val="002D1938"/>
    <w:rsid w:val="002D584D"/>
    <w:rsid w:val="002E0439"/>
    <w:rsid w:val="002E0849"/>
    <w:rsid w:val="002F1852"/>
    <w:rsid w:val="0031009C"/>
    <w:rsid w:val="003139F7"/>
    <w:rsid w:val="00322010"/>
    <w:rsid w:val="003324B3"/>
    <w:rsid w:val="003361F5"/>
    <w:rsid w:val="0035028A"/>
    <w:rsid w:val="0035162D"/>
    <w:rsid w:val="003815CB"/>
    <w:rsid w:val="00387023"/>
    <w:rsid w:val="00394FC4"/>
    <w:rsid w:val="00395309"/>
    <w:rsid w:val="0039789D"/>
    <w:rsid w:val="003A6CFB"/>
    <w:rsid w:val="003C30AD"/>
    <w:rsid w:val="003D6FB8"/>
    <w:rsid w:val="003E16E8"/>
    <w:rsid w:val="003F70AA"/>
    <w:rsid w:val="0040612D"/>
    <w:rsid w:val="00412C40"/>
    <w:rsid w:val="0042307D"/>
    <w:rsid w:val="0042615C"/>
    <w:rsid w:val="004325D8"/>
    <w:rsid w:val="004621F7"/>
    <w:rsid w:val="00467DF8"/>
    <w:rsid w:val="00473B07"/>
    <w:rsid w:val="00481717"/>
    <w:rsid w:val="004952D4"/>
    <w:rsid w:val="004C1FE7"/>
    <w:rsid w:val="004D4FB1"/>
    <w:rsid w:val="004E59E3"/>
    <w:rsid w:val="004F0EFA"/>
    <w:rsid w:val="004F2E6F"/>
    <w:rsid w:val="00526F2E"/>
    <w:rsid w:val="00535815"/>
    <w:rsid w:val="00536718"/>
    <w:rsid w:val="005501E3"/>
    <w:rsid w:val="00551419"/>
    <w:rsid w:val="005A3C23"/>
    <w:rsid w:val="005A3D5B"/>
    <w:rsid w:val="005B31B8"/>
    <w:rsid w:val="005C0C62"/>
    <w:rsid w:val="005E2DFB"/>
    <w:rsid w:val="005E379B"/>
    <w:rsid w:val="005E73A9"/>
    <w:rsid w:val="00601269"/>
    <w:rsid w:val="00624FC1"/>
    <w:rsid w:val="006314AB"/>
    <w:rsid w:val="00634C23"/>
    <w:rsid w:val="00645531"/>
    <w:rsid w:val="00645AD6"/>
    <w:rsid w:val="00653043"/>
    <w:rsid w:val="006654EB"/>
    <w:rsid w:val="00676E80"/>
    <w:rsid w:val="00680E88"/>
    <w:rsid w:val="00684A08"/>
    <w:rsid w:val="00695762"/>
    <w:rsid w:val="006B0191"/>
    <w:rsid w:val="006B2543"/>
    <w:rsid w:val="006B42AC"/>
    <w:rsid w:val="006E7B6B"/>
    <w:rsid w:val="00702E89"/>
    <w:rsid w:val="00714C6D"/>
    <w:rsid w:val="00715519"/>
    <w:rsid w:val="00722E43"/>
    <w:rsid w:val="00767ACB"/>
    <w:rsid w:val="0078099E"/>
    <w:rsid w:val="007A4CBE"/>
    <w:rsid w:val="007B2789"/>
    <w:rsid w:val="007D28DC"/>
    <w:rsid w:val="007D3B5E"/>
    <w:rsid w:val="007E194B"/>
    <w:rsid w:val="007F0C1A"/>
    <w:rsid w:val="007F34EA"/>
    <w:rsid w:val="00807DD6"/>
    <w:rsid w:val="008321A9"/>
    <w:rsid w:val="00843DE3"/>
    <w:rsid w:val="00855E9E"/>
    <w:rsid w:val="00864017"/>
    <w:rsid w:val="008742C1"/>
    <w:rsid w:val="00874A5E"/>
    <w:rsid w:val="0087761B"/>
    <w:rsid w:val="008876F2"/>
    <w:rsid w:val="008B67CD"/>
    <w:rsid w:val="008C403D"/>
    <w:rsid w:val="008C41A1"/>
    <w:rsid w:val="00910A0F"/>
    <w:rsid w:val="00936BC1"/>
    <w:rsid w:val="009705A4"/>
    <w:rsid w:val="009805BB"/>
    <w:rsid w:val="00990075"/>
    <w:rsid w:val="00991413"/>
    <w:rsid w:val="009930A3"/>
    <w:rsid w:val="009A06D3"/>
    <w:rsid w:val="009A52FC"/>
    <w:rsid w:val="009B40D9"/>
    <w:rsid w:val="009B4FA2"/>
    <w:rsid w:val="009C0863"/>
    <w:rsid w:val="009F5CBC"/>
    <w:rsid w:val="00A12889"/>
    <w:rsid w:val="00A16FDC"/>
    <w:rsid w:val="00A70B2F"/>
    <w:rsid w:val="00A7675D"/>
    <w:rsid w:val="00A77580"/>
    <w:rsid w:val="00A91F71"/>
    <w:rsid w:val="00AB1065"/>
    <w:rsid w:val="00AB1BC5"/>
    <w:rsid w:val="00AB66FA"/>
    <w:rsid w:val="00AC0E7D"/>
    <w:rsid w:val="00B02CBA"/>
    <w:rsid w:val="00B22BFA"/>
    <w:rsid w:val="00B432D3"/>
    <w:rsid w:val="00B710F3"/>
    <w:rsid w:val="00B7695A"/>
    <w:rsid w:val="00B823EE"/>
    <w:rsid w:val="00BB19EC"/>
    <w:rsid w:val="00BC1413"/>
    <w:rsid w:val="00BF1CE7"/>
    <w:rsid w:val="00C20B11"/>
    <w:rsid w:val="00C22A92"/>
    <w:rsid w:val="00C33EBA"/>
    <w:rsid w:val="00C720A0"/>
    <w:rsid w:val="00C93A65"/>
    <w:rsid w:val="00CB017D"/>
    <w:rsid w:val="00CC2D94"/>
    <w:rsid w:val="00D04AD0"/>
    <w:rsid w:val="00D067EF"/>
    <w:rsid w:val="00D13FCA"/>
    <w:rsid w:val="00D46928"/>
    <w:rsid w:val="00D65543"/>
    <w:rsid w:val="00D65F49"/>
    <w:rsid w:val="00D65FC4"/>
    <w:rsid w:val="00D8391B"/>
    <w:rsid w:val="00D87523"/>
    <w:rsid w:val="00D959E5"/>
    <w:rsid w:val="00DA3EE0"/>
    <w:rsid w:val="00E159D9"/>
    <w:rsid w:val="00E24E6B"/>
    <w:rsid w:val="00E266B0"/>
    <w:rsid w:val="00E62862"/>
    <w:rsid w:val="00EA1AEF"/>
    <w:rsid w:val="00EC0AE5"/>
    <w:rsid w:val="00ED72A5"/>
    <w:rsid w:val="00EE3113"/>
    <w:rsid w:val="00F65F3E"/>
    <w:rsid w:val="00F8539C"/>
    <w:rsid w:val="00F915D7"/>
    <w:rsid w:val="00FB01F1"/>
    <w:rsid w:val="00FD1ACD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51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49"/>
  </w:style>
  <w:style w:type="paragraph" w:styleId="Heading1">
    <w:name w:val="heading 1"/>
    <w:basedOn w:val="Normal"/>
    <w:next w:val="Normal"/>
    <w:link w:val="Heading1Char"/>
    <w:uiPriority w:val="9"/>
    <w:qFormat/>
    <w:rsid w:val="002E0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0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E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49"/>
  </w:style>
  <w:style w:type="paragraph" w:styleId="Footer">
    <w:name w:val="footer"/>
    <w:basedOn w:val="Normal"/>
    <w:link w:val="FooterChar"/>
    <w:uiPriority w:val="99"/>
    <w:unhideWhenUsed/>
    <w:rsid w:val="002E0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49"/>
  </w:style>
  <w:style w:type="paragraph" w:styleId="NormalWeb">
    <w:name w:val="Normal (Web)"/>
    <w:basedOn w:val="Normal"/>
    <w:uiPriority w:val="99"/>
    <w:semiHidden/>
    <w:unhideWhenUsed/>
    <w:rsid w:val="009C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1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84A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3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3A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E7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e\AppData\Local\Microsoft\Windows\INetCache\Content.Outlook\LIP5BLH6\HPP%20Grant%20Project%20Proposal%20Rev_11-2020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503CD54335A4E991DCD0307671E9D" ma:contentTypeVersion="8" ma:contentTypeDescription="Create a new document." ma:contentTypeScope="" ma:versionID="4702d5635a4ba7cb6d0479430ac64f73">
  <xsd:schema xmlns:xsd="http://www.w3.org/2001/XMLSchema" xmlns:xs="http://www.w3.org/2001/XMLSchema" xmlns:p="http://schemas.microsoft.com/office/2006/metadata/properties" xmlns:ns3="00b465be-0e11-4682-84ec-b3d0610875e5" targetNamespace="http://schemas.microsoft.com/office/2006/metadata/properties" ma:root="true" ma:fieldsID="0eb5cfce240c765e0df5fa5bebff2b02" ns3:_="">
    <xsd:import namespace="00b465be-0e11-4682-84ec-b3d061087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465be-0e11-4682-84ec-b3d061087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1922C-C950-47C7-8CCD-56456A19E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60F58-D160-459F-BA99-7A076E33B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6A3C9-C8D4-43A8-9070-DA7D4214B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465be-0e11-4682-84ec-b3d061087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4F92B-F8A1-4847-A5DB-7A35A73FBF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HPP Grant Project Proposal Rev_11-2020 (002)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2021-12-07T12:44:00Z</dcterms:created>
  <dcterms:modified xsi:type="dcterms:W3CDTF">2022-12-20T14:09:00Z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0x010100CF1503CD54335A4E991DCD0307671E9D</vt:lpwstr>
  </property>
</Properties>
</file>